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B1E32" w14:textId="77777777" w:rsidR="00AC6439" w:rsidRDefault="00AC6439" w:rsidP="00AC6439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10621C5D" w14:textId="77777777" w:rsidR="00AC6439" w:rsidRDefault="00AC6439" w:rsidP="00AC6439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1EE6D81B" w14:textId="77777777" w:rsidR="00AC6439" w:rsidRDefault="00AC6439" w:rsidP="00AC6439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18FD3FC1" w14:textId="77777777" w:rsidR="00AC6439" w:rsidRDefault="00AC6439" w:rsidP="00AC6439">
      <w:pPr>
        <w:ind w:firstLine="0"/>
        <w:rPr>
          <w:rFonts w:ascii="Times New Roman CYR" w:hAnsi="Times New Roman CYR"/>
          <w:szCs w:val="28"/>
        </w:rPr>
      </w:pPr>
    </w:p>
    <w:p w14:paraId="46838E94" w14:textId="77777777" w:rsidR="00AC6439" w:rsidRDefault="00AC6439" w:rsidP="00AC6439">
      <w:pPr>
        <w:ind w:firstLine="0"/>
        <w:rPr>
          <w:rFonts w:ascii="Times New Roman CYR" w:hAnsi="Times New Roman CYR"/>
          <w:szCs w:val="28"/>
        </w:rPr>
      </w:pPr>
    </w:p>
    <w:p w14:paraId="400197D6" w14:textId="1BBB490D" w:rsidR="00AC6439" w:rsidRDefault="00AC6439" w:rsidP="00AC6439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19.07.2024 № 764-п</w:t>
      </w:r>
    </w:p>
    <w:p w14:paraId="182ABEF1" w14:textId="77777777" w:rsidR="00AC6439" w:rsidRDefault="00AC6439" w:rsidP="00AC6439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14:paraId="2F5F35BE" w14:textId="77777777" w:rsidR="00A464F1" w:rsidRPr="00EB2C3C" w:rsidRDefault="00A464F1" w:rsidP="00F90C7B">
      <w:pPr>
        <w:spacing w:line="228" w:lineRule="auto"/>
        <w:jc w:val="both"/>
        <w:rPr>
          <w:rFonts w:cs="Times New Roman"/>
          <w:szCs w:val="28"/>
        </w:rPr>
      </w:pPr>
    </w:p>
    <w:p w14:paraId="1D7856EE" w14:textId="77777777" w:rsidR="00FC5964" w:rsidRPr="00EB2C3C" w:rsidRDefault="00FC5964" w:rsidP="00F90C7B">
      <w:pPr>
        <w:spacing w:line="228" w:lineRule="auto"/>
        <w:jc w:val="both"/>
        <w:rPr>
          <w:rFonts w:cs="Times New Roman"/>
          <w:szCs w:val="28"/>
        </w:rPr>
      </w:pPr>
    </w:p>
    <w:p w14:paraId="2CABA947" w14:textId="496AABCF" w:rsidR="00DB3392" w:rsidRDefault="00DB3392" w:rsidP="00F90C7B">
      <w:pPr>
        <w:spacing w:line="228" w:lineRule="auto"/>
        <w:ind w:right="5101" w:firstLine="0"/>
        <w:rPr>
          <w:rFonts w:cs="Times New Roman"/>
          <w:szCs w:val="28"/>
        </w:rPr>
      </w:pPr>
      <w:r w:rsidRPr="00DB3392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DB3392">
        <w:rPr>
          <w:rFonts w:cs="Times New Roman"/>
          <w:szCs w:val="28"/>
        </w:rPr>
        <w:t xml:space="preserve"> </w:t>
      </w:r>
    </w:p>
    <w:p w14:paraId="5089C0D7" w14:textId="77777777" w:rsidR="001B6AAD" w:rsidRDefault="00DB3392" w:rsidP="00F90C7B">
      <w:pPr>
        <w:spacing w:line="228" w:lineRule="auto"/>
        <w:ind w:right="5101" w:firstLine="0"/>
        <w:rPr>
          <w:rFonts w:cs="Times New Roman"/>
          <w:szCs w:val="28"/>
        </w:rPr>
      </w:pPr>
      <w:r w:rsidRPr="00DB3392">
        <w:rPr>
          <w:rFonts w:cs="Times New Roman"/>
          <w:szCs w:val="28"/>
        </w:rPr>
        <w:t>в постановление Правительства Ярославской области</w:t>
      </w:r>
      <w:r w:rsidR="00A55EEB">
        <w:rPr>
          <w:rFonts w:cs="Times New Roman"/>
          <w:szCs w:val="28"/>
        </w:rPr>
        <w:br/>
      </w:r>
      <w:r w:rsidR="0065607A">
        <w:rPr>
          <w:rFonts w:cs="Times New Roman"/>
          <w:szCs w:val="28"/>
        </w:rPr>
        <w:t>от 23.09.2013 № 1284-п</w:t>
      </w:r>
    </w:p>
    <w:p w14:paraId="4FB7CCD9" w14:textId="33785750" w:rsidR="005148D2" w:rsidRDefault="005148D2" w:rsidP="00F90C7B">
      <w:pPr>
        <w:spacing w:line="228" w:lineRule="auto"/>
        <w:ind w:right="-2"/>
        <w:jc w:val="both"/>
        <w:rPr>
          <w:rFonts w:cs="Times New Roman"/>
          <w:szCs w:val="27"/>
        </w:rPr>
      </w:pPr>
    </w:p>
    <w:p w14:paraId="3601ED51" w14:textId="77777777" w:rsidR="00F0278D" w:rsidRPr="00A61019" w:rsidRDefault="00F0278D" w:rsidP="00F90C7B">
      <w:pPr>
        <w:spacing w:line="228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</w:t>
      </w:r>
      <w:r w:rsidR="00621456">
        <w:rPr>
          <w:rFonts w:cs="Times New Roman"/>
          <w:szCs w:val="28"/>
        </w:rPr>
        <w:t xml:space="preserve"> ЯРОСЛАВСКОЙ</w:t>
      </w:r>
      <w:r>
        <w:rPr>
          <w:rFonts w:cs="Times New Roman"/>
          <w:szCs w:val="28"/>
        </w:rPr>
        <w:t xml:space="preserve"> ОБЛАСТИ ПОСТАНОВЛЯЕТ:</w:t>
      </w:r>
    </w:p>
    <w:p w14:paraId="02FA178B" w14:textId="7A3C1DFA" w:rsidR="009F78EF" w:rsidRPr="009F78EF" w:rsidRDefault="00F0278D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 w:rsidRPr="00466832">
        <w:rPr>
          <w:rFonts w:cs="Times New Roman"/>
          <w:spacing w:val="-2"/>
          <w:szCs w:val="28"/>
        </w:rPr>
        <w:t>1.</w:t>
      </w:r>
      <w:r w:rsidR="00F57A2F">
        <w:rPr>
          <w:rFonts w:cs="Times New Roman"/>
          <w:spacing w:val="-2"/>
          <w:szCs w:val="28"/>
        </w:rPr>
        <w:t> </w:t>
      </w:r>
      <w:r w:rsidR="009F78EF" w:rsidRPr="009F78EF">
        <w:rPr>
          <w:rFonts w:cs="Times New Roman"/>
          <w:spacing w:val="-2"/>
          <w:szCs w:val="28"/>
        </w:rPr>
        <w:t xml:space="preserve">Внести в </w:t>
      </w:r>
      <w:hyperlink r:id="rId11" w:history="1">
        <w:r w:rsidR="009F78EF" w:rsidRPr="009F78EF">
          <w:rPr>
            <w:rStyle w:val="ab"/>
            <w:rFonts w:cs="Times New Roman"/>
            <w:color w:val="auto"/>
            <w:spacing w:val="-2"/>
            <w:szCs w:val="28"/>
            <w:u w:val="none"/>
          </w:rPr>
          <w:t>постановление</w:t>
        </w:r>
      </w:hyperlink>
      <w:r w:rsidR="009F78EF" w:rsidRPr="009F78EF">
        <w:rPr>
          <w:rFonts w:cs="Times New Roman"/>
          <w:spacing w:val="-2"/>
          <w:szCs w:val="28"/>
        </w:rPr>
        <w:t xml:space="preserve"> Правительства </w:t>
      </w:r>
      <w:r w:rsidR="00FC5964">
        <w:rPr>
          <w:rFonts w:cs="Times New Roman"/>
          <w:spacing w:val="-2"/>
          <w:szCs w:val="28"/>
        </w:rPr>
        <w:t xml:space="preserve">Ярославской </w:t>
      </w:r>
      <w:r w:rsidR="009F78EF" w:rsidRPr="009F78EF">
        <w:rPr>
          <w:rFonts w:cs="Times New Roman"/>
          <w:spacing w:val="-2"/>
          <w:szCs w:val="28"/>
        </w:rPr>
        <w:t xml:space="preserve">области от </w:t>
      </w:r>
      <w:r w:rsidR="009F78EF" w:rsidRPr="00F90C7B">
        <w:rPr>
          <w:rFonts w:cs="Times New Roman"/>
          <w:szCs w:val="28"/>
        </w:rPr>
        <w:t>23.09.2013 №</w:t>
      </w:r>
      <w:r w:rsidR="00FC5964" w:rsidRPr="00F90C7B">
        <w:rPr>
          <w:rFonts w:cs="Times New Roman"/>
          <w:szCs w:val="28"/>
        </w:rPr>
        <w:t> </w:t>
      </w:r>
      <w:r w:rsidR="009F78EF" w:rsidRPr="00F90C7B">
        <w:rPr>
          <w:rFonts w:cs="Times New Roman"/>
          <w:szCs w:val="28"/>
        </w:rPr>
        <w:t>1284</w:t>
      </w:r>
      <w:r w:rsidR="00FC5964" w:rsidRPr="00F90C7B">
        <w:rPr>
          <w:rFonts w:cs="Times New Roman"/>
          <w:szCs w:val="28"/>
        </w:rPr>
        <w:noBreakHyphen/>
      </w:r>
      <w:r w:rsidR="009F78EF" w:rsidRPr="00F90C7B">
        <w:rPr>
          <w:rFonts w:cs="Times New Roman"/>
          <w:szCs w:val="28"/>
        </w:rPr>
        <w:t>п «Об</w:t>
      </w:r>
      <w:r w:rsidR="00FC5964" w:rsidRPr="00F90C7B">
        <w:rPr>
          <w:rFonts w:cs="Times New Roman"/>
          <w:szCs w:val="28"/>
        </w:rPr>
        <w:t> </w:t>
      </w:r>
      <w:r w:rsidR="009F78EF" w:rsidRPr="00F90C7B">
        <w:rPr>
          <w:rFonts w:cs="Times New Roman"/>
          <w:szCs w:val="28"/>
        </w:rPr>
        <w:t xml:space="preserve">оплате труда работников ГКУ ЯО </w:t>
      </w:r>
      <w:r w:rsidR="00DB3392" w:rsidRPr="00F90C7B">
        <w:rPr>
          <w:rFonts w:cs="Times New Roman"/>
          <w:szCs w:val="28"/>
        </w:rPr>
        <w:t>«</w:t>
      </w:r>
      <w:r w:rsidR="009F78EF" w:rsidRPr="00F90C7B">
        <w:rPr>
          <w:rFonts w:cs="Times New Roman"/>
          <w:szCs w:val="28"/>
        </w:rPr>
        <w:t>Транспортная служба Правительства Ярославской области</w:t>
      </w:r>
      <w:r w:rsidR="00DB3392" w:rsidRPr="00F90C7B">
        <w:rPr>
          <w:rFonts w:cs="Times New Roman"/>
          <w:szCs w:val="28"/>
        </w:rPr>
        <w:t>»</w:t>
      </w:r>
      <w:r w:rsidR="009F78EF" w:rsidRPr="00F90C7B">
        <w:rPr>
          <w:rFonts w:cs="Times New Roman"/>
          <w:szCs w:val="28"/>
        </w:rPr>
        <w:t xml:space="preserve"> и признании утратившим силу постановления Правительства области от 19.02.2013 №</w:t>
      </w:r>
      <w:r w:rsidR="00A464F1" w:rsidRPr="00F90C7B">
        <w:rPr>
          <w:rFonts w:cs="Times New Roman"/>
          <w:szCs w:val="28"/>
        </w:rPr>
        <w:t> </w:t>
      </w:r>
      <w:r w:rsidR="009F78EF" w:rsidRPr="00F90C7B">
        <w:rPr>
          <w:rFonts w:cs="Times New Roman"/>
          <w:szCs w:val="28"/>
        </w:rPr>
        <w:t>135-п» следующие изменения:</w:t>
      </w:r>
    </w:p>
    <w:p w14:paraId="4F65DE2D" w14:textId="74335FC2" w:rsidR="009F78EF" w:rsidRPr="00F90C7B" w:rsidRDefault="009F78EF" w:rsidP="00F90C7B">
      <w:pPr>
        <w:spacing w:line="228" w:lineRule="auto"/>
        <w:jc w:val="both"/>
        <w:rPr>
          <w:rFonts w:cs="Times New Roman"/>
          <w:szCs w:val="28"/>
        </w:rPr>
      </w:pPr>
      <w:r w:rsidRPr="00F90C7B">
        <w:rPr>
          <w:rFonts w:cs="Times New Roman"/>
          <w:szCs w:val="28"/>
        </w:rPr>
        <w:t>1.1.</w:t>
      </w:r>
      <w:r w:rsidR="00F57A2F" w:rsidRPr="00F90C7B">
        <w:rPr>
          <w:rFonts w:cs="Times New Roman"/>
          <w:szCs w:val="28"/>
        </w:rPr>
        <w:t> </w:t>
      </w:r>
      <w:r w:rsidRPr="00F90C7B">
        <w:rPr>
          <w:rFonts w:cs="Times New Roman"/>
          <w:szCs w:val="28"/>
        </w:rPr>
        <w:t>В пункт</w:t>
      </w:r>
      <w:r w:rsidR="00A464F1" w:rsidRPr="00F90C7B">
        <w:rPr>
          <w:rFonts w:cs="Times New Roman"/>
          <w:szCs w:val="28"/>
        </w:rPr>
        <w:t>ах</w:t>
      </w:r>
      <w:r w:rsidRPr="00F90C7B">
        <w:rPr>
          <w:rFonts w:cs="Times New Roman"/>
          <w:szCs w:val="28"/>
        </w:rPr>
        <w:t xml:space="preserve"> 3</w:t>
      </w:r>
      <w:r w:rsidR="00054BFA" w:rsidRPr="00F90C7B">
        <w:rPr>
          <w:rFonts w:cs="Times New Roman"/>
          <w:szCs w:val="28"/>
        </w:rPr>
        <w:t xml:space="preserve"> и 6</w:t>
      </w:r>
      <w:r w:rsidRPr="00F90C7B">
        <w:rPr>
          <w:rFonts w:cs="Times New Roman"/>
          <w:szCs w:val="28"/>
        </w:rPr>
        <w:t xml:space="preserve"> слов</w:t>
      </w:r>
      <w:r w:rsidR="00A464F1" w:rsidRPr="00F90C7B">
        <w:rPr>
          <w:rFonts w:cs="Times New Roman"/>
          <w:szCs w:val="28"/>
        </w:rPr>
        <w:t>о</w:t>
      </w:r>
      <w:r w:rsidRPr="00F90C7B">
        <w:rPr>
          <w:rFonts w:cs="Times New Roman"/>
          <w:szCs w:val="28"/>
        </w:rPr>
        <w:t xml:space="preserve"> «области» заменить словами «Ярославской области».</w:t>
      </w:r>
    </w:p>
    <w:p w14:paraId="08923562" w14:textId="3A57DA79" w:rsidR="009F78EF" w:rsidRDefault="00FC5964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1.</w:t>
      </w:r>
      <w:r w:rsidR="00054BFA">
        <w:rPr>
          <w:rFonts w:cs="Times New Roman"/>
          <w:spacing w:val="-2"/>
          <w:szCs w:val="28"/>
        </w:rPr>
        <w:t>2</w:t>
      </w:r>
      <w:r w:rsidR="000030E7">
        <w:rPr>
          <w:rFonts w:cs="Times New Roman"/>
          <w:spacing w:val="-2"/>
          <w:szCs w:val="28"/>
        </w:rPr>
        <w:t>.</w:t>
      </w:r>
      <w:r w:rsidR="00F57A2F">
        <w:rPr>
          <w:rFonts w:cs="Times New Roman"/>
          <w:spacing w:val="-2"/>
          <w:szCs w:val="28"/>
        </w:rPr>
        <w:t> </w:t>
      </w:r>
      <w:r>
        <w:rPr>
          <w:rFonts w:cs="Times New Roman"/>
          <w:spacing w:val="-2"/>
          <w:szCs w:val="28"/>
        </w:rPr>
        <w:t>В</w:t>
      </w:r>
      <w:r w:rsidR="009F78EF" w:rsidRPr="009F78EF">
        <w:rPr>
          <w:rFonts w:cs="Times New Roman"/>
          <w:spacing w:val="-2"/>
          <w:szCs w:val="28"/>
        </w:rPr>
        <w:t xml:space="preserve"> Положени</w:t>
      </w:r>
      <w:r>
        <w:rPr>
          <w:rFonts w:cs="Times New Roman"/>
          <w:spacing w:val="-2"/>
          <w:szCs w:val="28"/>
        </w:rPr>
        <w:t>и</w:t>
      </w:r>
      <w:r w:rsidR="009F78EF" w:rsidRPr="009F78EF">
        <w:rPr>
          <w:rFonts w:cs="Times New Roman"/>
          <w:spacing w:val="-2"/>
          <w:szCs w:val="28"/>
        </w:rPr>
        <w:t xml:space="preserve"> об оплате труда работников государственного казенного учреждения Ярославской области </w:t>
      </w:r>
      <w:r w:rsidR="00903A59">
        <w:rPr>
          <w:rFonts w:cs="Times New Roman"/>
          <w:spacing w:val="-2"/>
          <w:szCs w:val="28"/>
        </w:rPr>
        <w:t>«</w:t>
      </w:r>
      <w:r w:rsidR="009F78EF" w:rsidRPr="009F78EF">
        <w:rPr>
          <w:rFonts w:cs="Times New Roman"/>
          <w:spacing w:val="-2"/>
          <w:szCs w:val="28"/>
        </w:rPr>
        <w:t>Транспортная служба Правительства Ярославской области</w:t>
      </w:r>
      <w:r w:rsidR="00903A59">
        <w:rPr>
          <w:rFonts w:cs="Times New Roman"/>
          <w:spacing w:val="-2"/>
          <w:szCs w:val="28"/>
        </w:rPr>
        <w:t>», утвержденн</w:t>
      </w:r>
      <w:r w:rsidR="0056377B">
        <w:rPr>
          <w:rFonts w:cs="Times New Roman"/>
          <w:spacing w:val="-2"/>
          <w:szCs w:val="28"/>
        </w:rPr>
        <w:t>о</w:t>
      </w:r>
      <w:r>
        <w:rPr>
          <w:rFonts w:cs="Times New Roman"/>
          <w:spacing w:val="-2"/>
          <w:szCs w:val="28"/>
        </w:rPr>
        <w:t>м</w:t>
      </w:r>
      <w:r w:rsidR="00903A59">
        <w:rPr>
          <w:rFonts w:cs="Times New Roman"/>
          <w:spacing w:val="-2"/>
          <w:szCs w:val="28"/>
        </w:rPr>
        <w:t xml:space="preserve"> постановлением:</w:t>
      </w:r>
    </w:p>
    <w:p w14:paraId="3AD2B9EA" w14:textId="14197043" w:rsidR="00552FAC" w:rsidRDefault="005B1D3F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1.</w:t>
      </w:r>
      <w:r w:rsidR="00054BFA">
        <w:rPr>
          <w:rFonts w:cs="Times New Roman"/>
          <w:spacing w:val="-2"/>
          <w:szCs w:val="28"/>
        </w:rPr>
        <w:t>2</w:t>
      </w:r>
      <w:r w:rsidR="00FC5964">
        <w:rPr>
          <w:rFonts w:cs="Times New Roman"/>
          <w:spacing w:val="-2"/>
          <w:szCs w:val="28"/>
        </w:rPr>
        <w:t>.1.</w:t>
      </w:r>
      <w:r w:rsidR="00F57A2F">
        <w:rPr>
          <w:rFonts w:cs="Times New Roman"/>
          <w:spacing w:val="-2"/>
          <w:szCs w:val="28"/>
        </w:rPr>
        <w:t> </w:t>
      </w:r>
      <w:r w:rsidR="00552FAC">
        <w:rPr>
          <w:rFonts w:cs="Times New Roman"/>
          <w:spacing w:val="-2"/>
          <w:szCs w:val="28"/>
        </w:rPr>
        <w:t>В разделе 1:</w:t>
      </w:r>
    </w:p>
    <w:p w14:paraId="74592EC0" w14:textId="3C2D54B6" w:rsidR="00552FAC" w:rsidRDefault="00552FAC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- в а</w:t>
      </w:r>
      <w:r w:rsidR="00455C23">
        <w:rPr>
          <w:rFonts w:cs="Times New Roman"/>
          <w:spacing w:val="-2"/>
          <w:szCs w:val="28"/>
        </w:rPr>
        <w:t>бзац</w:t>
      </w:r>
      <w:r>
        <w:rPr>
          <w:rFonts w:cs="Times New Roman"/>
          <w:spacing w:val="-2"/>
          <w:szCs w:val="28"/>
        </w:rPr>
        <w:t>е</w:t>
      </w:r>
      <w:r w:rsidR="00455C23">
        <w:rPr>
          <w:rFonts w:cs="Times New Roman"/>
          <w:spacing w:val="-2"/>
          <w:szCs w:val="28"/>
        </w:rPr>
        <w:t xml:space="preserve"> десят</w:t>
      </w:r>
      <w:r>
        <w:rPr>
          <w:rFonts w:cs="Times New Roman"/>
          <w:spacing w:val="-2"/>
          <w:szCs w:val="28"/>
        </w:rPr>
        <w:t>ом</w:t>
      </w:r>
      <w:r w:rsidR="00455C23">
        <w:rPr>
          <w:rFonts w:cs="Times New Roman"/>
          <w:spacing w:val="-2"/>
          <w:szCs w:val="28"/>
        </w:rPr>
        <w:t xml:space="preserve"> пункта 1.2</w:t>
      </w:r>
      <w:r w:rsidR="00054BFA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слова «</w:t>
      </w:r>
      <w:r w:rsidRPr="00552FAC">
        <w:rPr>
          <w:rFonts w:cs="Times New Roman"/>
          <w:spacing w:val="-2"/>
          <w:szCs w:val="28"/>
        </w:rPr>
        <w:t xml:space="preserve">постановления Правительства области от 28.05.2013 </w:t>
      </w:r>
      <w:r>
        <w:rPr>
          <w:rFonts w:cs="Times New Roman"/>
          <w:spacing w:val="-2"/>
          <w:szCs w:val="28"/>
        </w:rPr>
        <w:t>№</w:t>
      </w:r>
      <w:r w:rsidRPr="00552FAC">
        <w:rPr>
          <w:rFonts w:cs="Times New Roman"/>
          <w:spacing w:val="-2"/>
          <w:szCs w:val="28"/>
        </w:rPr>
        <w:t xml:space="preserve"> 599-п</w:t>
      </w:r>
      <w:r>
        <w:rPr>
          <w:rFonts w:cs="Times New Roman"/>
          <w:spacing w:val="-2"/>
          <w:szCs w:val="28"/>
        </w:rPr>
        <w:t>» заменить словами «</w:t>
      </w:r>
      <w:r w:rsidRPr="00552FAC">
        <w:rPr>
          <w:rFonts w:cs="Times New Roman"/>
          <w:spacing w:val="-2"/>
          <w:szCs w:val="28"/>
        </w:rPr>
        <w:t xml:space="preserve">постановления Правительства </w:t>
      </w:r>
      <w:r w:rsidRPr="009F78EF">
        <w:rPr>
          <w:rFonts w:cs="Times New Roman"/>
          <w:spacing w:val="-2"/>
          <w:szCs w:val="28"/>
        </w:rPr>
        <w:t>Ярославской</w:t>
      </w:r>
      <w:r w:rsidRPr="00552FAC">
        <w:rPr>
          <w:rFonts w:cs="Times New Roman"/>
          <w:spacing w:val="-2"/>
          <w:szCs w:val="28"/>
        </w:rPr>
        <w:t xml:space="preserve"> области от 28.05.2013 </w:t>
      </w:r>
      <w:r>
        <w:rPr>
          <w:rFonts w:cs="Times New Roman"/>
          <w:spacing w:val="-2"/>
          <w:szCs w:val="28"/>
        </w:rPr>
        <w:t>№</w:t>
      </w:r>
      <w:r w:rsidRPr="00552FAC">
        <w:rPr>
          <w:rFonts w:cs="Times New Roman"/>
          <w:spacing w:val="-2"/>
          <w:szCs w:val="28"/>
        </w:rPr>
        <w:t xml:space="preserve"> 599-п</w:t>
      </w:r>
      <w:r>
        <w:rPr>
          <w:rFonts w:cs="Times New Roman"/>
          <w:spacing w:val="-2"/>
          <w:szCs w:val="28"/>
        </w:rPr>
        <w:t>»;</w:t>
      </w:r>
    </w:p>
    <w:p w14:paraId="0A8F65EA" w14:textId="5D43E5D1" w:rsidR="00455C23" w:rsidRPr="00F90C7B" w:rsidRDefault="00552FAC" w:rsidP="00F90C7B">
      <w:pPr>
        <w:spacing w:line="228" w:lineRule="auto"/>
        <w:jc w:val="both"/>
        <w:rPr>
          <w:rFonts w:cs="Times New Roman"/>
          <w:szCs w:val="28"/>
        </w:rPr>
      </w:pPr>
      <w:r w:rsidRPr="00F90C7B">
        <w:rPr>
          <w:rFonts w:cs="Times New Roman"/>
          <w:szCs w:val="28"/>
        </w:rPr>
        <w:t xml:space="preserve">- </w:t>
      </w:r>
      <w:r w:rsidR="00054BFA" w:rsidRPr="00F90C7B">
        <w:rPr>
          <w:rFonts w:cs="Times New Roman"/>
          <w:szCs w:val="28"/>
        </w:rPr>
        <w:t>пункт 1.7</w:t>
      </w:r>
      <w:r w:rsidR="00455C23" w:rsidRPr="00F90C7B">
        <w:rPr>
          <w:rFonts w:cs="Times New Roman"/>
          <w:szCs w:val="28"/>
        </w:rPr>
        <w:t xml:space="preserve"> </w:t>
      </w:r>
      <w:r w:rsidR="00A464F1" w:rsidRPr="00F90C7B">
        <w:rPr>
          <w:rFonts w:cs="Times New Roman"/>
          <w:szCs w:val="28"/>
        </w:rPr>
        <w:t xml:space="preserve">после </w:t>
      </w:r>
      <w:r w:rsidR="00455C23" w:rsidRPr="00F90C7B">
        <w:rPr>
          <w:rFonts w:cs="Times New Roman"/>
          <w:szCs w:val="28"/>
        </w:rPr>
        <w:t>слова «</w:t>
      </w:r>
      <w:r w:rsidR="00054BFA" w:rsidRPr="00F90C7B">
        <w:rPr>
          <w:rFonts w:cs="Times New Roman"/>
          <w:szCs w:val="28"/>
        </w:rPr>
        <w:t>Правительства</w:t>
      </w:r>
      <w:r w:rsidR="00455C23" w:rsidRPr="00F90C7B">
        <w:rPr>
          <w:rFonts w:cs="Times New Roman"/>
          <w:szCs w:val="28"/>
        </w:rPr>
        <w:t xml:space="preserve">» </w:t>
      </w:r>
      <w:r w:rsidR="00054BFA" w:rsidRPr="00F90C7B">
        <w:rPr>
          <w:rFonts w:cs="Times New Roman"/>
          <w:szCs w:val="28"/>
        </w:rPr>
        <w:t>дополнить</w:t>
      </w:r>
      <w:r w:rsidR="00455C23" w:rsidRPr="00F90C7B">
        <w:rPr>
          <w:rFonts w:cs="Times New Roman"/>
          <w:szCs w:val="28"/>
        </w:rPr>
        <w:t xml:space="preserve"> слов</w:t>
      </w:r>
      <w:r w:rsidR="00054BFA" w:rsidRPr="00F90C7B">
        <w:rPr>
          <w:rFonts w:cs="Times New Roman"/>
          <w:szCs w:val="28"/>
        </w:rPr>
        <w:t>ом</w:t>
      </w:r>
      <w:r w:rsidR="00455C23" w:rsidRPr="00F90C7B">
        <w:rPr>
          <w:rFonts w:cs="Times New Roman"/>
          <w:szCs w:val="28"/>
        </w:rPr>
        <w:t xml:space="preserve"> «Ярославской».</w:t>
      </w:r>
    </w:p>
    <w:p w14:paraId="3A457EB3" w14:textId="5700980C" w:rsidR="0073523A" w:rsidRDefault="00FC5964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1.</w:t>
      </w:r>
      <w:r w:rsidR="00054BFA">
        <w:rPr>
          <w:rFonts w:cs="Times New Roman"/>
          <w:spacing w:val="-2"/>
          <w:szCs w:val="28"/>
        </w:rPr>
        <w:t>2</w:t>
      </w:r>
      <w:r w:rsidR="0073523A">
        <w:rPr>
          <w:rFonts w:cs="Times New Roman"/>
          <w:spacing w:val="-2"/>
          <w:szCs w:val="28"/>
        </w:rPr>
        <w:t>.2.</w:t>
      </w:r>
      <w:r w:rsidR="00F57A2F">
        <w:rPr>
          <w:rFonts w:cs="Times New Roman"/>
          <w:spacing w:val="-2"/>
          <w:szCs w:val="28"/>
        </w:rPr>
        <w:t> </w:t>
      </w:r>
      <w:r w:rsidR="0073523A">
        <w:rPr>
          <w:rFonts w:cs="Times New Roman"/>
          <w:spacing w:val="-2"/>
          <w:szCs w:val="28"/>
        </w:rPr>
        <w:t>В разделе 2:</w:t>
      </w:r>
    </w:p>
    <w:p w14:paraId="171A77D1" w14:textId="59030D7F" w:rsidR="00455C23" w:rsidRPr="00455C23" w:rsidRDefault="00FC5964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-</w:t>
      </w:r>
      <w:r w:rsidR="00F57A2F">
        <w:rPr>
          <w:rFonts w:cs="Times New Roman"/>
          <w:spacing w:val="-2"/>
          <w:szCs w:val="28"/>
        </w:rPr>
        <w:t> </w:t>
      </w:r>
      <w:r w:rsidRPr="00455C23">
        <w:rPr>
          <w:rFonts w:cs="Times New Roman"/>
          <w:spacing w:val="-2"/>
          <w:szCs w:val="28"/>
        </w:rPr>
        <w:t>в</w:t>
      </w:r>
      <w:r w:rsidR="00455C23" w:rsidRPr="00455C23">
        <w:rPr>
          <w:rFonts w:cs="Times New Roman"/>
          <w:spacing w:val="-2"/>
          <w:szCs w:val="28"/>
        </w:rPr>
        <w:t xml:space="preserve"> пункте 2.1:</w:t>
      </w:r>
    </w:p>
    <w:p w14:paraId="6D7337C8" w14:textId="652995E1" w:rsidR="00455C23" w:rsidRPr="00455C23" w:rsidRDefault="00455C23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 w:rsidRPr="00455C23">
        <w:rPr>
          <w:rFonts w:cs="Times New Roman"/>
          <w:spacing w:val="-2"/>
          <w:szCs w:val="28"/>
        </w:rPr>
        <w:t>в абзаце шестом цифры «70,82» заменить цифрами «90,08»;</w:t>
      </w:r>
    </w:p>
    <w:p w14:paraId="782FEFF6" w14:textId="0767C34A" w:rsidR="00455C23" w:rsidRDefault="00455C23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 w:rsidRPr="00455C23">
        <w:rPr>
          <w:rFonts w:cs="Times New Roman"/>
          <w:spacing w:val="-2"/>
          <w:szCs w:val="28"/>
        </w:rPr>
        <w:t>в абзаце седьмом цифры «59,30» заменить цифрами «75,96».</w:t>
      </w:r>
    </w:p>
    <w:p w14:paraId="62159764" w14:textId="427E08C2" w:rsidR="0073523A" w:rsidRDefault="00FC5964" w:rsidP="00F90C7B">
      <w:pPr>
        <w:spacing w:line="228" w:lineRule="auto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1.</w:t>
      </w:r>
      <w:r w:rsidR="00A464F1">
        <w:rPr>
          <w:rFonts w:cs="Times New Roman"/>
          <w:spacing w:val="-2"/>
          <w:szCs w:val="28"/>
        </w:rPr>
        <w:t>2</w:t>
      </w:r>
      <w:r>
        <w:rPr>
          <w:rFonts w:cs="Times New Roman"/>
          <w:spacing w:val="-2"/>
          <w:szCs w:val="28"/>
        </w:rPr>
        <w:t>.3</w:t>
      </w:r>
      <w:r w:rsidR="0073523A">
        <w:rPr>
          <w:rFonts w:cs="Times New Roman"/>
          <w:spacing w:val="-2"/>
          <w:szCs w:val="28"/>
        </w:rPr>
        <w:t>.</w:t>
      </w:r>
      <w:r w:rsidR="00F57A2F">
        <w:rPr>
          <w:rFonts w:cs="Times New Roman"/>
          <w:spacing w:val="-2"/>
          <w:szCs w:val="28"/>
        </w:rPr>
        <w:t> </w:t>
      </w:r>
      <w:r w:rsidR="00054BFA" w:rsidRPr="00054BFA">
        <w:rPr>
          <w:rFonts w:cs="Times New Roman"/>
          <w:spacing w:val="-2"/>
          <w:szCs w:val="28"/>
        </w:rPr>
        <w:t>В абзаце втором пункта 11.1 раздела 11 слова «Правительства области» заменить словами «Правительства Ярославской области (далее</w:t>
      </w:r>
      <w:r w:rsidR="00A464F1">
        <w:rPr>
          <w:rFonts w:cs="Times New Roman"/>
          <w:spacing w:val="-2"/>
          <w:szCs w:val="28"/>
        </w:rPr>
        <w:t> </w:t>
      </w:r>
      <w:r w:rsidR="00054BFA" w:rsidRPr="00054BFA">
        <w:rPr>
          <w:rFonts w:cs="Times New Roman"/>
          <w:spacing w:val="-2"/>
          <w:szCs w:val="28"/>
        </w:rPr>
        <w:t>– Правительство области)».</w:t>
      </w:r>
    </w:p>
    <w:p w14:paraId="74600F8B" w14:textId="304BF9A0" w:rsidR="008F7AB7" w:rsidRPr="008F7AB7" w:rsidRDefault="00FC5964" w:rsidP="00F90C7B">
      <w:pPr>
        <w:spacing w:line="22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0278D" w:rsidRPr="00787BA5">
        <w:rPr>
          <w:rFonts w:cs="Times New Roman"/>
          <w:szCs w:val="28"/>
        </w:rPr>
        <w:t>.</w:t>
      </w:r>
      <w:r w:rsidR="00F57A2F">
        <w:rPr>
          <w:rFonts w:cs="Times New Roman"/>
          <w:szCs w:val="28"/>
        </w:rPr>
        <w:t> </w:t>
      </w:r>
      <w:r w:rsidR="00A464F1">
        <w:rPr>
          <w:rFonts w:cs="Times New Roman"/>
          <w:szCs w:val="28"/>
        </w:rPr>
        <w:t>П</w:t>
      </w:r>
      <w:r w:rsidR="00F22650" w:rsidRPr="00F22650">
        <w:rPr>
          <w:rFonts w:cs="Times New Roman"/>
          <w:szCs w:val="28"/>
        </w:rPr>
        <w:t xml:space="preserve">остановление вступает в силу </w:t>
      </w:r>
      <w:r w:rsidR="00F22650">
        <w:rPr>
          <w:rFonts w:cs="Times New Roman"/>
          <w:szCs w:val="28"/>
        </w:rPr>
        <w:t>с момента</w:t>
      </w:r>
      <w:r w:rsidR="008F7AB7">
        <w:rPr>
          <w:rFonts w:cs="Times New Roman"/>
          <w:szCs w:val="28"/>
        </w:rPr>
        <w:t xml:space="preserve"> подписания, за</w:t>
      </w:r>
      <w:r w:rsidR="00A464F1">
        <w:rPr>
          <w:rFonts w:cs="Times New Roman"/>
          <w:szCs w:val="28"/>
        </w:rPr>
        <w:t> </w:t>
      </w:r>
      <w:r w:rsidR="008F7AB7">
        <w:rPr>
          <w:rFonts w:cs="Times New Roman"/>
          <w:szCs w:val="28"/>
        </w:rPr>
        <w:t xml:space="preserve">исключением подпункта 1.2.2 пункта 1, </w:t>
      </w:r>
      <w:r w:rsidR="00A464F1">
        <w:rPr>
          <w:rFonts w:cs="Times New Roman"/>
          <w:szCs w:val="28"/>
        </w:rPr>
        <w:t xml:space="preserve">действие </w:t>
      </w:r>
      <w:r w:rsidR="008F7AB7">
        <w:rPr>
          <w:rFonts w:cs="Times New Roman"/>
          <w:szCs w:val="28"/>
        </w:rPr>
        <w:t>котор</w:t>
      </w:r>
      <w:r w:rsidR="00A464F1">
        <w:rPr>
          <w:rFonts w:cs="Times New Roman"/>
          <w:szCs w:val="28"/>
        </w:rPr>
        <w:t xml:space="preserve">ого </w:t>
      </w:r>
      <w:r w:rsidR="008F7AB7" w:rsidRPr="008F7AB7">
        <w:rPr>
          <w:rFonts w:cs="Times New Roman"/>
          <w:szCs w:val="28"/>
        </w:rPr>
        <w:t xml:space="preserve">распространяется на правоотношения, возникшие с 01 </w:t>
      </w:r>
      <w:r w:rsidR="008F7AB7">
        <w:rPr>
          <w:rFonts w:cs="Times New Roman"/>
          <w:szCs w:val="28"/>
        </w:rPr>
        <w:t>июля</w:t>
      </w:r>
      <w:r w:rsidR="008F7AB7" w:rsidRPr="008F7AB7">
        <w:rPr>
          <w:rFonts w:cs="Times New Roman"/>
          <w:szCs w:val="28"/>
        </w:rPr>
        <w:t xml:space="preserve"> 2024 года.</w:t>
      </w:r>
    </w:p>
    <w:p w14:paraId="0B4D7EC2" w14:textId="6FAF80DA" w:rsidR="00A21A37" w:rsidRDefault="00A21A37" w:rsidP="00F90C7B">
      <w:pPr>
        <w:spacing w:line="228" w:lineRule="auto"/>
        <w:jc w:val="both"/>
        <w:rPr>
          <w:rFonts w:cs="Times New Roman"/>
          <w:szCs w:val="26"/>
        </w:rPr>
      </w:pPr>
    </w:p>
    <w:p w14:paraId="370495EB" w14:textId="67CD0138" w:rsidR="00F57A2F" w:rsidRDefault="00F57A2F" w:rsidP="00F90C7B">
      <w:pPr>
        <w:spacing w:line="228" w:lineRule="auto"/>
        <w:jc w:val="both"/>
        <w:rPr>
          <w:rFonts w:cs="Times New Roman"/>
          <w:szCs w:val="26"/>
        </w:rPr>
      </w:pPr>
    </w:p>
    <w:p w14:paraId="45F8301D" w14:textId="77777777" w:rsidR="00A21A37" w:rsidRDefault="00A21A37" w:rsidP="00F90C7B">
      <w:pPr>
        <w:tabs>
          <w:tab w:val="right" w:pos="4655"/>
        </w:tabs>
        <w:spacing w:line="228" w:lineRule="auto"/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="00B779C5">
        <w:rPr>
          <w:rFonts w:cs="Times New Roman"/>
          <w:szCs w:val="28"/>
        </w:rPr>
        <w:t xml:space="preserve"> </w:t>
      </w:r>
      <w:r w:rsidR="00B779C5">
        <w:rPr>
          <w:rFonts w:cs="Times New Roman"/>
          <w:szCs w:val="28"/>
        </w:rPr>
        <w:br/>
        <w:t>Ярославской</w:t>
      </w:r>
      <w:r w:rsidRPr="00470773"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14:paraId="5D5A96E9" w14:textId="2E4028FD" w:rsidR="00E1407E" w:rsidRPr="0020758B" w:rsidRDefault="007E7E82" w:rsidP="007E7E82">
      <w:pPr>
        <w:spacing w:line="228" w:lineRule="auto"/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20758B" w:rsidSect="00A55E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108AA" w14:textId="77777777" w:rsidR="00CF4007" w:rsidRDefault="00CF4007" w:rsidP="00CF5840">
      <w:r>
        <w:separator/>
      </w:r>
    </w:p>
  </w:endnote>
  <w:endnote w:type="continuationSeparator" w:id="0">
    <w:p w14:paraId="426C4A30" w14:textId="77777777" w:rsidR="00CF4007" w:rsidRDefault="00CF400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E7C81" w14:textId="77777777" w:rsidR="007E7E82" w:rsidRDefault="007E7E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E7E82" w14:paraId="45E97B4E" w14:textId="77777777" w:rsidTr="007E7E8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65D016B" w14:textId="292C4936" w:rsidR="007E7E82" w:rsidRPr="007E7E82" w:rsidRDefault="007E7E82" w:rsidP="007E7E8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E7E8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90C3F69" w14:textId="1CB3BC7B" w:rsidR="007E7E82" w:rsidRPr="007E7E82" w:rsidRDefault="007E7E82" w:rsidP="007E7E8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E7E82">
            <w:rPr>
              <w:rFonts w:cs="Times New Roman"/>
              <w:color w:val="808080"/>
              <w:sz w:val="18"/>
            </w:rPr>
            <w:t xml:space="preserve">Страница </w:t>
          </w:r>
          <w:r w:rsidRPr="007E7E82">
            <w:rPr>
              <w:rFonts w:cs="Times New Roman"/>
              <w:color w:val="808080"/>
              <w:sz w:val="18"/>
            </w:rPr>
            <w:fldChar w:fldCharType="begin"/>
          </w:r>
          <w:r w:rsidRPr="007E7E82">
            <w:rPr>
              <w:rFonts w:cs="Times New Roman"/>
              <w:color w:val="808080"/>
              <w:sz w:val="18"/>
            </w:rPr>
            <w:instrText xml:space="preserve"> PAGE </w:instrText>
          </w:r>
          <w:r w:rsidRPr="007E7E82">
            <w:rPr>
              <w:rFonts w:cs="Times New Roman"/>
              <w:color w:val="808080"/>
              <w:sz w:val="18"/>
            </w:rPr>
            <w:fldChar w:fldCharType="separate"/>
          </w:r>
          <w:r w:rsidRPr="007E7E82">
            <w:rPr>
              <w:rFonts w:cs="Times New Roman"/>
              <w:noProof/>
              <w:color w:val="808080"/>
              <w:sz w:val="18"/>
            </w:rPr>
            <w:t>1</w:t>
          </w:r>
          <w:r w:rsidRPr="007E7E82">
            <w:rPr>
              <w:rFonts w:cs="Times New Roman"/>
              <w:color w:val="808080"/>
              <w:sz w:val="18"/>
            </w:rPr>
            <w:fldChar w:fldCharType="end"/>
          </w:r>
          <w:r w:rsidRPr="007E7E82">
            <w:rPr>
              <w:rFonts w:cs="Times New Roman"/>
              <w:color w:val="808080"/>
              <w:sz w:val="18"/>
            </w:rPr>
            <w:t xml:space="preserve"> из </w:t>
          </w:r>
          <w:r w:rsidRPr="007E7E82">
            <w:rPr>
              <w:rFonts w:cs="Times New Roman"/>
              <w:color w:val="808080"/>
              <w:sz w:val="18"/>
            </w:rPr>
            <w:fldChar w:fldCharType="begin"/>
          </w:r>
          <w:r w:rsidRPr="007E7E8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E7E82">
            <w:rPr>
              <w:rFonts w:cs="Times New Roman"/>
              <w:color w:val="808080"/>
              <w:sz w:val="18"/>
            </w:rPr>
            <w:fldChar w:fldCharType="separate"/>
          </w:r>
          <w:r w:rsidRPr="007E7E82">
            <w:rPr>
              <w:rFonts w:cs="Times New Roman"/>
              <w:noProof/>
              <w:color w:val="808080"/>
              <w:sz w:val="18"/>
            </w:rPr>
            <w:t>1</w:t>
          </w:r>
          <w:r w:rsidRPr="007E7E8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1867CBB" w14:textId="77777777" w:rsidR="007E7E82" w:rsidRPr="007E7E82" w:rsidRDefault="007E7E82" w:rsidP="007E7E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E7E82" w14:paraId="10ED791D" w14:textId="77777777" w:rsidTr="007E7E8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4FBDBA3" w14:textId="014C00A4" w:rsidR="007E7E82" w:rsidRPr="007E7E82" w:rsidRDefault="007E7E82" w:rsidP="007E7E8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7E7E8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D25DF1E" w14:textId="60EB2A45" w:rsidR="007E7E82" w:rsidRPr="007E7E82" w:rsidRDefault="007E7E82" w:rsidP="007E7E8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E7E82">
            <w:rPr>
              <w:rFonts w:cs="Times New Roman"/>
              <w:color w:val="808080"/>
              <w:sz w:val="18"/>
            </w:rPr>
            <w:t xml:space="preserve">Страница </w:t>
          </w:r>
          <w:r w:rsidRPr="007E7E82">
            <w:rPr>
              <w:rFonts w:cs="Times New Roman"/>
              <w:color w:val="808080"/>
              <w:sz w:val="18"/>
            </w:rPr>
            <w:fldChar w:fldCharType="begin"/>
          </w:r>
          <w:r w:rsidRPr="007E7E82">
            <w:rPr>
              <w:rFonts w:cs="Times New Roman"/>
              <w:color w:val="808080"/>
              <w:sz w:val="18"/>
            </w:rPr>
            <w:instrText xml:space="preserve"> PAGE </w:instrText>
          </w:r>
          <w:r w:rsidRPr="007E7E82">
            <w:rPr>
              <w:rFonts w:cs="Times New Roman"/>
              <w:color w:val="808080"/>
              <w:sz w:val="18"/>
            </w:rPr>
            <w:fldChar w:fldCharType="separate"/>
          </w:r>
          <w:r w:rsidRPr="007E7E82">
            <w:rPr>
              <w:rFonts w:cs="Times New Roman"/>
              <w:noProof/>
              <w:color w:val="808080"/>
              <w:sz w:val="18"/>
            </w:rPr>
            <w:t>1</w:t>
          </w:r>
          <w:r w:rsidRPr="007E7E82">
            <w:rPr>
              <w:rFonts w:cs="Times New Roman"/>
              <w:color w:val="808080"/>
              <w:sz w:val="18"/>
            </w:rPr>
            <w:fldChar w:fldCharType="end"/>
          </w:r>
          <w:r w:rsidRPr="007E7E82">
            <w:rPr>
              <w:rFonts w:cs="Times New Roman"/>
              <w:color w:val="808080"/>
              <w:sz w:val="18"/>
            </w:rPr>
            <w:t xml:space="preserve"> из </w:t>
          </w:r>
          <w:r w:rsidRPr="007E7E82">
            <w:rPr>
              <w:rFonts w:cs="Times New Roman"/>
              <w:color w:val="808080"/>
              <w:sz w:val="18"/>
            </w:rPr>
            <w:fldChar w:fldCharType="begin"/>
          </w:r>
          <w:r w:rsidRPr="007E7E8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E7E82">
            <w:rPr>
              <w:rFonts w:cs="Times New Roman"/>
              <w:color w:val="808080"/>
              <w:sz w:val="18"/>
            </w:rPr>
            <w:fldChar w:fldCharType="separate"/>
          </w:r>
          <w:r w:rsidRPr="007E7E82">
            <w:rPr>
              <w:rFonts w:cs="Times New Roman"/>
              <w:noProof/>
              <w:color w:val="808080"/>
              <w:sz w:val="18"/>
            </w:rPr>
            <w:t>1</w:t>
          </w:r>
          <w:r w:rsidRPr="007E7E8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FF2D440" w14:textId="77777777" w:rsidR="007E7E82" w:rsidRPr="007E7E82" w:rsidRDefault="007E7E82" w:rsidP="007E7E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990B" w14:textId="77777777" w:rsidR="00CF4007" w:rsidRDefault="00CF4007" w:rsidP="00CF5840">
      <w:r>
        <w:separator/>
      </w:r>
    </w:p>
  </w:footnote>
  <w:footnote w:type="continuationSeparator" w:id="0">
    <w:p w14:paraId="229CFBCB" w14:textId="77777777" w:rsidR="00CF4007" w:rsidRDefault="00CF400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37B27" w14:textId="77777777" w:rsidR="007E7E82" w:rsidRDefault="007E7E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9D972" w14:textId="38C18244" w:rsidR="00A20A9F" w:rsidRPr="007E7E82" w:rsidRDefault="00A20A9F" w:rsidP="007E7E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53CF" w14:textId="77777777" w:rsidR="007E7E82" w:rsidRDefault="007E7E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30E7"/>
    <w:rsid w:val="0000609F"/>
    <w:rsid w:val="00007DCA"/>
    <w:rsid w:val="0001143E"/>
    <w:rsid w:val="00017642"/>
    <w:rsid w:val="00043196"/>
    <w:rsid w:val="00054BFA"/>
    <w:rsid w:val="00055FBD"/>
    <w:rsid w:val="00066617"/>
    <w:rsid w:val="00083C7D"/>
    <w:rsid w:val="000A3F13"/>
    <w:rsid w:val="000A7792"/>
    <w:rsid w:val="000B70C9"/>
    <w:rsid w:val="000E21CC"/>
    <w:rsid w:val="001347C5"/>
    <w:rsid w:val="00153C3A"/>
    <w:rsid w:val="001707B3"/>
    <w:rsid w:val="001A7EC1"/>
    <w:rsid w:val="001B3D82"/>
    <w:rsid w:val="001B6AAD"/>
    <w:rsid w:val="001C78DA"/>
    <w:rsid w:val="001E3AFA"/>
    <w:rsid w:val="0020758B"/>
    <w:rsid w:val="0022362C"/>
    <w:rsid w:val="002306C4"/>
    <w:rsid w:val="00260038"/>
    <w:rsid w:val="002F30DD"/>
    <w:rsid w:val="002F6DDE"/>
    <w:rsid w:val="003246AA"/>
    <w:rsid w:val="0033041F"/>
    <w:rsid w:val="003656CE"/>
    <w:rsid w:val="00381164"/>
    <w:rsid w:val="00381650"/>
    <w:rsid w:val="003A2DCC"/>
    <w:rsid w:val="003D1E8D"/>
    <w:rsid w:val="003D6410"/>
    <w:rsid w:val="003E6E8F"/>
    <w:rsid w:val="003E7BBA"/>
    <w:rsid w:val="003F43C8"/>
    <w:rsid w:val="003F65E2"/>
    <w:rsid w:val="0040656C"/>
    <w:rsid w:val="00414599"/>
    <w:rsid w:val="004506E8"/>
    <w:rsid w:val="00455C23"/>
    <w:rsid w:val="00470773"/>
    <w:rsid w:val="00487DAB"/>
    <w:rsid w:val="00492FF7"/>
    <w:rsid w:val="004B5DB5"/>
    <w:rsid w:val="004B674A"/>
    <w:rsid w:val="004C2C62"/>
    <w:rsid w:val="00513AC3"/>
    <w:rsid w:val="005148D2"/>
    <w:rsid w:val="00517D12"/>
    <w:rsid w:val="00547508"/>
    <w:rsid w:val="00552FAC"/>
    <w:rsid w:val="0056377B"/>
    <w:rsid w:val="00570FBB"/>
    <w:rsid w:val="005862FB"/>
    <w:rsid w:val="005867EA"/>
    <w:rsid w:val="00596A25"/>
    <w:rsid w:val="005B1D3F"/>
    <w:rsid w:val="005B684C"/>
    <w:rsid w:val="005D0750"/>
    <w:rsid w:val="005D4AE9"/>
    <w:rsid w:val="005F24A8"/>
    <w:rsid w:val="005F2543"/>
    <w:rsid w:val="005F2BC7"/>
    <w:rsid w:val="006020FF"/>
    <w:rsid w:val="00604698"/>
    <w:rsid w:val="006157BF"/>
    <w:rsid w:val="00617FB2"/>
    <w:rsid w:val="00621456"/>
    <w:rsid w:val="00631ABE"/>
    <w:rsid w:val="00646C4D"/>
    <w:rsid w:val="0065607A"/>
    <w:rsid w:val="00676594"/>
    <w:rsid w:val="00681496"/>
    <w:rsid w:val="007341B3"/>
    <w:rsid w:val="0073523A"/>
    <w:rsid w:val="00737E26"/>
    <w:rsid w:val="00796C37"/>
    <w:rsid w:val="007B0E16"/>
    <w:rsid w:val="007D0098"/>
    <w:rsid w:val="007E7E82"/>
    <w:rsid w:val="007F6DDD"/>
    <w:rsid w:val="00807E67"/>
    <w:rsid w:val="00810833"/>
    <w:rsid w:val="008143DA"/>
    <w:rsid w:val="00831648"/>
    <w:rsid w:val="00854D61"/>
    <w:rsid w:val="008614B0"/>
    <w:rsid w:val="008879AD"/>
    <w:rsid w:val="008B5DC3"/>
    <w:rsid w:val="008C01EF"/>
    <w:rsid w:val="008C1CB8"/>
    <w:rsid w:val="008C5C70"/>
    <w:rsid w:val="008F7AB7"/>
    <w:rsid w:val="00903A59"/>
    <w:rsid w:val="009048E7"/>
    <w:rsid w:val="00942DCF"/>
    <w:rsid w:val="0094389D"/>
    <w:rsid w:val="00987E35"/>
    <w:rsid w:val="009D0928"/>
    <w:rsid w:val="009F5463"/>
    <w:rsid w:val="009F78EF"/>
    <w:rsid w:val="00A20A9F"/>
    <w:rsid w:val="00A21A37"/>
    <w:rsid w:val="00A464F1"/>
    <w:rsid w:val="00A465CC"/>
    <w:rsid w:val="00A477F4"/>
    <w:rsid w:val="00A5537B"/>
    <w:rsid w:val="00A55EEB"/>
    <w:rsid w:val="00A663CC"/>
    <w:rsid w:val="00A71835"/>
    <w:rsid w:val="00A83D83"/>
    <w:rsid w:val="00A956AD"/>
    <w:rsid w:val="00AC6439"/>
    <w:rsid w:val="00AC69D0"/>
    <w:rsid w:val="00B41FCA"/>
    <w:rsid w:val="00B44A72"/>
    <w:rsid w:val="00B53015"/>
    <w:rsid w:val="00B55589"/>
    <w:rsid w:val="00B779C5"/>
    <w:rsid w:val="00B77AF1"/>
    <w:rsid w:val="00B8238A"/>
    <w:rsid w:val="00B84D5E"/>
    <w:rsid w:val="00B90652"/>
    <w:rsid w:val="00BB1812"/>
    <w:rsid w:val="00BB38FE"/>
    <w:rsid w:val="00BD3826"/>
    <w:rsid w:val="00BE7C98"/>
    <w:rsid w:val="00C208D9"/>
    <w:rsid w:val="00C31348"/>
    <w:rsid w:val="00C4062D"/>
    <w:rsid w:val="00C81FAD"/>
    <w:rsid w:val="00CF4007"/>
    <w:rsid w:val="00CF5840"/>
    <w:rsid w:val="00D00EFB"/>
    <w:rsid w:val="00D06430"/>
    <w:rsid w:val="00D126F1"/>
    <w:rsid w:val="00D438D5"/>
    <w:rsid w:val="00D54AB5"/>
    <w:rsid w:val="00D93F0C"/>
    <w:rsid w:val="00DB3392"/>
    <w:rsid w:val="00E04784"/>
    <w:rsid w:val="00E1407E"/>
    <w:rsid w:val="00E20E13"/>
    <w:rsid w:val="00E30AF4"/>
    <w:rsid w:val="00E70B0E"/>
    <w:rsid w:val="00E82896"/>
    <w:rsid w:val="00EA2BF0"/>
    <w:rsid w:val="00EA6D23"/>
    <w:rsid w:val="00EB2C3C"/>
    <w:rsid w:val="00EB64C8"/>
    <w:rsid w:val="00EC0D3C"/>
    <w:rsid w:val="00ED22C6"/>
    <w:rsid w:val="00EF10A2"/>
    <w:rsid w:val="00F0278D"/>
    <w:rsid w:val="00F22650"/>
    <w:rsid w:val="00F24227"/>
    <w:rsid w:val="00F275FE"/>
    <w:rsid w:val="00F57A2F"/>
    <w:rsid w:val="00F6798A"/>
    <w:rsid w:val="00F82D65"/>
    <w:rsid w:val="00F90C7B"/>
    <w:rsid w:val="00FC480F"/>
    <w:rsid w:val="00FC5964"/>
    <w:rsid w:val="00FC6ECA"/>
    <w:rsid w:val="00FE0364"/>
    <w:rsid w:val="00FE149C"/>
    <w:rsid w:val="00FF0940"/>
    <w:rsid w:val="00FF1120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8B5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70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0C9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5607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21A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1A3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1A3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1A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1A37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70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0C9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5607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21A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1A3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1A3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1A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1A37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login.consultant.ru/link/?req=doc&amp;base=RLAW086&amp;n=143674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764</numik>
    <kind xmlns="e2080b48-eafa-461e-b501-38555d38caa1">79</kind>
    <num xmlns="af44e648-6311-40f1-ad37-1234555fd9ba">764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изменений в постановление Правительства Ярославской области от 23.09.2013 № 1284-п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764-п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73991-39D7-4398-9F3E-41C04FEBB895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96E6D99B-D16B-4015-93BE-BDFB15D1BAC2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214</Words>
  <Characters>1469</Characters>
  <Application>Microsoft Office Word</Application>
  <DocSecurity>0</DocSecurity>
  <Lines>48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2024-07-09T05:22:00Z</cp:lastPrinted>
  <dcterms:created xsi:type="dcterms:W3CDTF">2024-07-23T11:46:00Z</dcterms:created>
  <dcterms:modified xsi:type="dcterms:W3CDTF">2024-07-23T11:46:00Z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отдельные постановления Правительства области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